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31AEF">
      <w:pPr>
        <w:spacing w:line="560" w:lineRule="exact"/>
        <w:jc w:val="center"/>
        <w:rPr>
          <w:rFonts w:ascii="黑体" w:hAnsi="黑体" w:eastAsia="黑体" w:cs="黑体"/>
          <w:b/>
          <w:sz w:val="36"/>
          <w:szCs w:val="36"/>
        </w:rPr>
      </w:pPr>
    </w:p>
    <w:p w14:paraId="316ACE6A">
      <w:pPr>
        <w:spacing w:line="56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湖南生物机电职业技术学院</w:t>
      </w:r>
    </w:p>
    <w:p w14:paraId="35CE8DA0">
      <w:pPr>
        <w:spacing w:line="560" w:lineRule="exact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教师担任评标评审专家集体廉政谈话记录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表</w:t>
      </w:r>
      <w:bookmarkEnd w:id="0"/>
    </w:p>
    <w:p w14:paraId="029F9FE3">
      <w:pPr>
        <w:spacing w:line="560" w:lineRule="exact"/>
        <w:jc w:val="left"/>
        <w:rPr>
          <w:rFonts w:hint="eastAsia" w:ascii="黑体" w:hAnsi="黑体" w:eastAsia="黑体" w:cs="仿宋"/>
          <w:sz w:val="30"/>
          <w:szCs w:val="30"/>
        </w:rPr>
      </w:pPr>
    </w:p>
    <w:p w14:paraId="38DC8E14">
      <w:pPr>
        <w:spacing w:line="560" w:lineRule="exact"/>
        <w:jc w:val="left"/>
        <w:rPr>
          <w:rFonts w:ascii="黑体" w:hAnsi="黑体" w:eastAsia="黑体" w:cs="仿宋"/>
          <w:sz w:val="30"/>
          <w:szCs w:val="30"/>
        </w:rPr>
      </w:pPr>
    </w:p>
    <w:p w14:paraId="4AA90821">
      <w:pPr>
        <w:spacing w:line="560" w:lineRule="exact"/>
        <w:jc w:val="left"/>
        <w:rPr>
          <w:rFonts w:ascii="黑体" w:hAnsi="黑体" w:eastAsia="黑体" w:cs="黑体"/>
          <w:b/>
          <w:sz w:val="44"/>
          <w:szCs w:val="44"/>
        </w:rPr>
      </w:pPr>
      <w:r>
        <w:rPr>
          <w:rFonts w:ascii="黑体" w:hAnsi="黑体" w:eastAsia="黑体" w:cs="仿宋"/>
          <w:b/>
          <w:sz w:val="30"/>
          <w:szCs w:val="30"/>
        </w:rPr>
        <w:t>一、</w:t>
      </w:r>
      <w:r>
        <w:rPr>
          <w:rFonts w:hint="eastAsia" w:ascii="黑体" w:hAnsi="黑体" w:eastAsia="黑体" w:cs="仿宋"/>
          <w:b/>
          <w:sz w:val="30"/>
          <w:szCs w:val="30"/>
        </w:rPr>
        <w:t>廉政谈话基本情况</w:t>
      </w:r>
    </w:p>
    <w:tbl>
      <w:tblPr>
        <w:tblStyle w:val="6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602"/>
        <w:gridCol w:w="6091"/>
      </w:tblGrid>
      <w:tr w14:paraId="4B65E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restart"/>
            <w:vAlign w:val="center"/>
          </w:tcPr>
          <w:p w14:paraId="040AEF19">
            <w:pPr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谈话</w:t>
            </w:r>
          </w:p>
          <w:p w14:paraId="0E4AC771">
            <w:pPr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基本情况</w:t>
            </w:r>
          </w:p>
        </w:tc>
        <w:tc>
          <w:tcPr>
            <w:tcW w:w="1602" w:type="dxa"/>
            <w:vAlign w:val="center"/>
          </w:tcPr>
          <w:p w14:paraId="5E4CA93A">
            <w:pPr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谈话部门</w:t>
            </w:r>
          </w:p>
        </w:tc>
        <w:tc>
          <w:tcPr>
            <w:tcW w:w="6091" w:type="dxa"/>
            <w:vAlign w:val="center"/>
          </w:tcPr>
          <w:p w14:paraId="6A6BA15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E56E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continue"/>
            <w:vAlign w:val="center"/>
          </w:tcPr>
          <w:p w14:paraId="786093B7">
            <w:pPr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2F03DF5B">
            <w:pPr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谈话时间</w:t>
            </w:r>
          </w:p>
        </w:tc>
        <w:tc>
          <w:tcPr>
            <w:tcW w:w="6091" w:type="dxa"/>
            <w:vAlign w:val="center"/>
          </w:tcPr>
          <w:p w14:paraId="4A7C9E2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6CAD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continue"/>
            <w:vAlign w:val="center"/>
          </w:tcPr>
          <w:p w14:paraId="0AB44B17">
            <w:pPr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14759266">
            <w:pPr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主</w:t>
            </w:r>
            <w:r>
              <w:rPr>
                <w:rFonts w:ascii="黑体" w:hAnsi="黑体" w:eastAsia="黑体" w:cs="仿宋"/>
                <w:sz w:val="28"/>
                <w:szCs w:val="28"/>
              </w:rPr>
              <w:t>谈领导</w:t>
            </w:r>
          </w:p>
        </w:tc>
        <w:tc>
          <w:tcPr>
            <w:tcW w:w="6091" w:type="dxa"/>
            <w:vAlign w:val="center"/>
          </w:tcPr>
          <w:p w14:paraId="2756A75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3805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continue"/>
            <w:vAlign w:val="center"/>
          </w:tcPr>
          <w:p w14:paraId="28CCDD34">
            <w:pPr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01D8DB78">
            <w:pPr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ascii="黑体" w:hAnsi="黑体" w:eastAsia="黑体" w:cs="仿宋"/>
                <w:sz w:val="28"/>
                <w:szCs w:val="28"/>
              </w:rPr>
              <w:t>谈话对象</w:t>
            </w:r>
          </w:p>
        </w:tc>
        <w:tc>
          <w:tcPr>
            <w:tcW w:w="6091" w:type="dxa"/>
            <w:vAlign w:val="center"/>
          </w:tcPr>
          <w:p w14:paraId="4EFFCD0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941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continue"/>
            <w:vAlign w:val="center"/>
          </w:tcPr>
          <w:p w14:paraId="4A4F768D">
            <w:pPr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4AA9FDF4">
            <w:pPr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ascii="黑体" w:hAnsi="黑体" w:eastAsia="黑体" w:cs="仿宋"/>
                <w:sz w:val="28"/>
                <w:szCs w:val="28"/>
              </w:rPr>
              <w:t>谈话方式</w:t>
            </w:r>
          </w:p>
        </w:tc>
        <w:tc>
          <w:tcPr>
            <w:tcW w:w="6091" w:type="dxa"/>
            <w:vAlign w:val="center"/>
          </w:tcPr>
          <w:p w14:paraId="0C82F2A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集体谈话</w:t>
            </w:r>
          </w:p>
        </w:tc>
      </w:tr>
      <w:tr w14:paraId="58311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Merge w:val="continue"/>
            <w:vAlign w:val="center"/>
          </w:tcPr>
          <w:p w14:paraId="60C482EC">
            <w:pPr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2F4EA33E">
            <w:pPr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ascii="黑体" w:hAnsi="黑体" w:eastAsia="黑体" w:cs="仿宋"/>
                <w:sz w:val="28"/>
                <w:szCs w:val="28"/>
              </w:rPr>
              <w:t>谈话地点</w:t>
            </w:r>
          </w:p>
        </w:tc>
        <w:tc>
          <w:tcPr>
            <w:tcW w:w="6091" w:type="dxa"/>
            <w:vAlign w:val="center"/>
          </w:tcPr>
          <w:p w14:paraId="756C4CE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7D62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920" w:type="dxa"/>
            <w:vMerge w:val="continue"/>
            <w:vAlign w:val="center"/>
          </w:tcPr>
          <w:p w14:paraId="4CE62965">
            <w:pPr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65DA6F9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黑体" w:hAnsi="黑体" w:eastAsia="黑体" w:cs="仿宋"/>
                <w:sz w:val="28"/>
                <w:szCs w:val="28"/>
              </w:rPr>
              <w:t>谈话要点</w:t>
            </w:r>
          </w:p>
        </w:tc>
        <w:tc>
          <w:tcPr>
            <w:tcW w:w="6091" w:type="dxa"/>
            <w:vAlign w:val="center"/>
          </w:tcPr>
          <w:p w14:paraId="7BD12791">
            <w:pPr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 w14:paraId="5C113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20" w:type="dxa"/>
            <w:vMerge w:val="continue"/>
            <w:tcBorders>
              <w:bottom w:val="single" w:color="auto" w:sz="4" w:space="0"/>
            </w:tcBorders>
            <w:vAlign w:val="center"/>
          </w:tcPr>
          <w:p w14:paraId="69488803">
            <w:pPr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711E09EA">
            <w:pPr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ascii="黑体" w:hAnsi="黑体" w:eastAsia="黑体" w:cs="仿宋"/>
                <w:sz w:val="28"/>
                <w:szCs w:val="28"/>
              </w:rPr>
              <w:t>记录人</w:t>
            </w:r>
          </w:p>
        </w:tc>
        <w:tc>
          <w:tcPr>
            <w:tcW w:w="6091" w:type="dxa"/>
          </w:tcPr>
          <w:p w14:paraId="62D92B2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2694B90">
      <w:pPr>
        <w:spacing w:line="560" w:lineRule="exact"/>
        <w:jc w:val="left"/>
        <w:rPr>
          <w:rFonts w:ascii="黑体" w:hAnsi="黑体" w:eastAsia="黑体" w:cs="仿宋"/>
          <w:b/>
          <w:sz w:val="30"/>
          <w:szCs w:val="30"/>
        </w:rPr>
      </w:pPr>
      <w:r>
        <w:rPr>
          <w:rFonts w:ascii="黑体" w:hAnsi="黑体" w:eastAsia="黑体" w:cs="仿宋"/>
          <w:b/>
          <w:sz w:val="30"/>
          <w:szCs w:val="30"/>
        </w:rPr>
        <w:t>二、</w:t>
      </w:r>
      <w:r>
        <w:rPr>
          <w:rFonts w:hint="eastAsia" w:ascii="黑体" w:hAnsi="黑体" w:eastAsia="黑体" w:cs="仿宋"/>
          <w:b/>
          <w:sz w:val="30"/>
          <w:szCs w:val="30"/>
        </w:rPr>
        <w:t>廉政谈话实施</w:t>
      </w:r>
      <w:r>
        <w:rPr>
          <w:rFonts w:ascii="黑体" w:hAnsi="黑体" w:eastAsia="黑体" w:cs="仿宋"/>
          <w:b/>
          <w:sz w:val="30"/>
          <w:szCs w:val="30"/>
        </w:rPr>
        <w:t>记录环节（如有需要，</w:t>
      </w:r>
      <w:r>
        <w:rPr>
          <w:rFonts w:hint="eastAsia" w:ascii="黑体" w:hAnsi="黑体" w:eastAsia="黑体" w:cs="仿宋"/>
          <w:b/>
          <w:sz w:val="30"/>
          <w:szCs w:val="30"/>
        </w:rPr>
        <w:t>可加页</w:t>
      </w:r>
      <w:r>
        <w:rPr>
          <w:rFonts w:ascii="黑体" w:hAnsi="黑体" w:eastAsia="黑体" w:cs="仿宋"/>
          <w:b/>
          <w:sz w:val="30"/>
          <w:szCs w:val="30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09DF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</w:trPr>
        <w:tc>
          <w:tcPr>
            <w:tcW w:w="8528" w:type="dxa"/>
          </w:tcPr>
          <w:p w14:paraId="07208406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6BFEAA5E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4735F4BC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770D0A16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7A457696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48F56BD4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CE9D7C0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37915F18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37DDA95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EA0BB4D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58329F36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358488D4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40F1A1C6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51F43E05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79F590FE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6052D995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4D73E47F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757084B7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AD216C9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3EFBF04F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100B24F7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47512D87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5771176B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23D3720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1EECC506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30ECE1A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5A63EA15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382822C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C323A3F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44ED5A1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7295A1B4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142171B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19F22B8B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7F68B2A5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73728B56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251340D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10AEF8E8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79F47225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0890101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0BDA156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776F3059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1EC82CFC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164CB304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14520D7B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D226372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6373DF63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B77462C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E68B88E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6492427F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449C324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68B6E727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E694C40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CAA1D30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11945849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5CDC8AB7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EDFA558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419484D9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925AF96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64C3D484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51D490FF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BCF4508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CD36C3C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68AB244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E45F2DD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C25299B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42633445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2AA6D35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794DA1D1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A52C010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92A7A10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1EF091DD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E38D86F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4428A7EF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C7B0E47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5EA5B99A">
      <w:pPr>
        <w:spacing w:line="440" w:lineRule="exact"/>
        <w:jc w:val="left"/>
        <w:rPr>
          <w:rFonts w:ascii="仿宋" w:hAnsi="仿宋" w:eastAsia="仿宋" w:cs="仿宋"/>
          <w:sz w:val="24"/>
        </w:rPr>
      </w:pPr>
    </w:p>
    <w:tbl>
      <w:tblPr>
        <w:tblStyle w:val="6"/>
        <w:tblpPr w:leftFromText="180" w:rightFromText="180" w:horzAnchor="margin" w:tblpY="39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DD55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1" w:hRule="atLeast"/>
        </w:trPr>
        <w:tc>
          <w:tcPr>
            <w:tcW w:w="8522" w:type="dxa"/>
          </w:tcPr>
          <w:p w14:paraId="77364340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  <w:p w14:paraId="7A005ADC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  <w:p w14:paraId="254B35DD"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 w14:paraId="5C3A77BD"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 w14:paraId="06065EFE"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 w14:paraId="753A0B30"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 w14:paraId="76183AF1"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 w14:paraId="0C91DCED"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 w14:paraId="18C63822"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 w14:paraId="417ACBD0"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 w14:paraId="1C8A073B"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 w14:paraId="72AAAFCF"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 w14:paraId="379EBF42"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 w14:paraId="7B377ACC"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 w14:paraId="25F92F0A"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 w14:paraId="5081FAB4"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 w14:paraId="3D024C2D"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 w14:paraId="669FD7EE"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 w14:paraId="2FDD6B06"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 w14:paraId="286BBFCA"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 w14:paraId="340D66D9"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 w14:paraId="7F22E03D"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 w14:paraId="30A6ECC0"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 w14:paraId="1981EF81"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 w14:paraId="4A17ED05"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 w14:paraId="214351A1"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 w14:paraId="5C5AD5D5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  <w:p w14:paraId="383ADA23"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黑体" w:hAnsi="黑体" w:eastAsia="黑体" w:cs="仿宋"/>
                <w:sz w:val="28"/>
                <w:szCs w:val="28"/>
              </w:rPr>
              <w:t>记录人：</w:t>
            </w:r>
            <w:r>
              <w:rPr>
                <w:rFonts w:hint="eastAsia" w:ascii="黑体" w:hAnsi="黑体" w:eastAsia="黑体" w:cs="仿宋"/>
                <w:sz w:val="28"/>
                <w:szCs w:val="28"/>
              </w:rPr>
              <w:t xml:space="preserve">                           记录时间：</w:t>
            </w:r>
          </w:p>
          <w:p w14:paraId="1F8FDE46">
            <w:pPr>
              <w:spacing w:line="440" w:lineRule="exact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被谈话人：</w:t>
            </w:r>
          </w:p>
          <w:p w14:paraId="1EE9D0F4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</w:tbl>
    <w:p w14:paraId="080A576C">
      <w:pPr>
        <w:rPr>
          <w:rFonts w:ascii="黑体" w:hAnsi="黑体" w:eastAsia="黑体" w:cs="黑体"/>
          <w:b/>
          <w:bCs/>
          <w:sz w:val="36"/>
          <w:szCs w:val="44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1194C">
    <w:pPr>
      <w:pStyle w:val="3"/>
    </w:pPr>
    <w:r>
      <w:rPr>
        <w:rFonts w:hint="eastAsia" w:ascii="黑体" w:hAnsi="黑体" w:eastAsia="黑体"/>
        <w:b/>
        <w:sz w:val="21"/>
        <w:szCs w:val="21"/>
        <w:u w:val="thick"/>
      </w:rPr>
      <w:t xml:space="preserve">附件3: </w:t>
    </w:r>
    <w:r>
      <w:rPr>
        <w:rFonts w:hint="eastAsia" w:ascii="黑体" w:hAnsi="黑体" w:eastAsia="黑体"/>
        <w:b/>
        <w:u w:val="thick"/>
      </w:rPr>
      <w:t>中共湖南生物机电职业技术学院纪律检查委员会“一校一策”专项整治工作相关材料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4ZWFiNjQxM2NjODdjNDU3ZGZiMGQzMjIwODRhZDkifQ=="/>
  </w:docVars>
  <w:rsids>
    <w:rsidRoot w:val="306408C6"/>
    <w:rsid w:val="00046742"/>
    <w:rsid w:val="00066A9C"/>
    <w:rsid w:val="000731D5"/>
    <w:rsid w:val="0009348A"/>
    <w:rsid w:val="000A4813"/>
    <w:rsid w:val="000C327D"/>
    <w:rsid w:val="000D4CEC"/>
    <w:rsid w:val="001076FA"/>
    <w:rsid w:val="00125448"/>
    <w:rsid w:val="00146F58"/>
    <w:rsid w:val="00152B27"/>
    <w:rsid w:val="00177018"/>
    <w:rsid w:val="001A3764"/>
    <w:rsid w:val="001B3855"/>
    <w:rsid w:val="001B61A7"/>
    <w:rsid w:val="001D425A"/>
    <w:rsid w:val="0022220D"/>
    <w:rsid w:val="00277633"/>
    <w:rsid w:val="00277B27"/>
    <w:rsid w:val="002825AC"/>
    <w:rsid w:val="002B17BC"/>
    <w:rsid w:val="002B287F"/>
    <w:rsid w:val="002B323E"/>
    <w:rsid w:val="002B36B9"/>
    <w:rsid w:val="002C35EC"/>
    <w:rsid w:val="002F3364"/>
    <w:rsid w:val="003025B6"/>
    <w:rsid w:val="00307CF9"/>
    <w:rsid w:val="00366759"/>
    <w:rsid w:val="00375A8F"/>
    <w:rsid w:val="0039080F"/>
    <w:rsid w:val="003930E8"/>
    <w:rsid w:val="003D1D6B"/>
    <w:rsid w:val="003D3D2D"/>
    <w:rsid w:val="00467845"/>
    <w:rsid w:val="00487957"/>
    <w:rsid w:val="00491C3E"/>
    <w:rsid w:val="00495697"/>
    <w:rsid w:val="004A44C8"/>
    <w:rsid w:val="004B23E3"/>
    <w:rsid w:val="004B798F"/>
    <w:rsid w:val="004D5DF7"/>
    <w:rsid w:val="004F56DE"/>
    <w:rsid w:val="0050303F"/>
    <w:rsid w:val="00507D88"/>
    <w:rsid w:val="00533C4B"/>
    <w:rsid w:val="00544857"/>
    <w:rsid w:val="00572572"/>
    <w:rsid w:val="005A1EE2"/>
    <w:rsid w:val="005D0DA4"/>
    <w:rsid w:val="005F1454"/>
    <w:rsid w:val="0061609B"/>
    <w:rsid w:val="006200B8"/>
    <w:rsid w:val="0063150F"/>
    <w:rsid w:val="00683E36"/>
    <w:rsid w:val="006E3A8B"/>
    <w:rsid w:val="006E49F5"/>
    <w:rsid w:val="00712A2C"/>
    <w:rsid w:val="00735E07"/>
    <w:rsid w:val="00792F8E"/>
    <w:rsid w:val="007A70BF"/>
    <w:rsid w:val="007B0870"/>
    <w:rsid w:val="00803553"/>
    <w:rsid w:val="00810F9E"/>
    <w:rsid w:val="00813663"/>
    <w:rsid w:val="00823823"/>
    <w:rsid w:val="00853FD4"/>
    <w:rsid w:val="0087021C"/>
    <w:rsid w:val="00876D19"/>
    <w:rsid w:val="008A1F33"/>
    <w:rsid w:val="008F68F7"/>
    <w:rsid w:val="008F767E"/>
    <w:rsid w:val="00912D6E"/>
    <w:rsid w:val="00924E7C"/>
    <w:rsid w:val="00944A67"/>
    <w:rsid w:val="0094599D"/>
    <w:rsid w:val="00955D39"/>
    <w:rsid w:val="0097411C"/>
    <w:rsid w:val="00977E00"/>
    <w:rsid w:val="009A6DF4"/>
    <w:rsid w:val="00A0540F"/>
    <w:rsid w:val="00A15C08"/>
    <w:rsid w:val="00A37539"/>
    <w:rsid w:val="00A67C06"/>
    <w:rsid w:val="00A76992"/>
    <w:rsid w:val="00A77117"/>
    <w:rsid w:val="00A80C9F"/>
    <w:rsid w:val="00AA04E2"/>
    <w:rsid w:val="00AA1C4E"/>
    <w:rsid w:val="00AA6936"/>
    <w:rsid w:val="00AE4318"/>
    <w:rsid w:val="00B05225"/>
    <w:rsid w:val="00B10131"/>
    <w:rsid w:val="00B44298"/>
    <w:rsid w:val="00B506FD"/>
    <w:rsid w:val="00B55FDB"/>
    <w:rsid w:val="00B6673B"/>
    <w:rsid w:val="00B77F72"/>
    <w:rsid w:val="00B82004"/>
    <w:rsid w:val="00B83D1B"/>
    <w:rsid w:val="00B935AA"/>
    <w:rsid w:val="00BA4480"/>
    <w:rsid w:val="00BB7F6F"/>
    <w:rsid w:val="00BC7734"/>
    <w:rsid w:val="00BD78BF"/>
    <w:rsid w:val="00C1407B"/>
    <w:rsid w:val="00C1456E"/>
    <w:rsid w:val="00C20D6C"/>
    <w:rsid w:val="00C71A3B"/>
    <w:rsid w:val="00C9285E"/>
    <w:rsid w:val="00CA14A7"/>
    <w:rsid w:val="00CC0C6E"/>
    <w:rsid w:val="00CC1AB3"/>
    <w:rsid w:val="00CC5FF2"/>
    <w:rsid w:val="00CD3594"/>
    <w:rsid w:val="00D01212"/>
    <w:rsid w:val="00D2210E"/>
    <w:rsid w:val="00D336E5"/>
    <w:rsid w:val="00D40EAD"/>
    <w:rsid w:val="00D44753"/>
    <w:rsid w:val="00D678CD"/>
    <w:rsid w:val="00D73945"/>
    <w:rsid w:val="00D948B2"/>
    <w:rsid w:val="00DA3754"/>
    <w:rsid w:val="00DA7FBD"/>
    <w:rsid w:val="00DB04FD"/>
    <w:rsid w:val="00DC1E25"/>
    <w:rsid w:val="00DC730F"/>
    <w:rsid w:val="00DD5D6B"/>
    <w:rsid w:val="00DD6C59"/>
    <w:rsid w:val="00DD6E97"/>
    <w:rsid w:val="00E02CFE"/>
    <w:rsid w:val="00E246F6"/>
    <w:rsid w:val="00E24704"/>
    <w:rsid w:val="00E86153"/>
    <w:rsid w:val="00EA2B96"/>
    <w:rsid w:val="00EA6283"/>
    <w:rsid w:val="00EB149B"/>
    <w:rsid w:val="00F00BF9"/>
    <w:rsid w:val="00F737E4"/>
    <w:rsid w:val="00FA767A"/>
    <w:rsid w:val="00FB3AB8"/>
    <w:rsid w:val="00FF495A"/>
    <w:rsid w:val="00FF512A"/>
    <w:rsid w:val="00FF6737"/>
    <w:rsid w:val="1FE72425"/>
    <w:rsid w:val="306408C6"/>
    <w:rsid w:val="37481056"/>
    <w:rsid w:val="3E0245E7"/>
    <w:rsid w:val="435E4C22"/>
    <w:rsid w:val="493264E0"/>
    <w:rsid w:val="56EF6A15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9D782-6BCD-4211-B185-1496529386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120</Words>
  <Characters>120</Characters>
  <Lines>2</Lines>
  <Paragraphs>1</Paragraphs>
  <TotalTime>138</TotalTime>
  <ScaleCrop>false</ScaleCrop>
  <LinksUpToDate>false</LinksUpToDate>
  <CharactersWithSpaces>147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2024-09-09T03:02:00Z</dcterms:created>
  <dc:creator>Administrator</dc:creator>
  <cp:lastModifiedBy>成志军</cp:lastModifiedBy>
  <cp:lastPrinted>2024-10-09T06:35:00Z</cp:lastPrinted>
  <dcterms:modified xsi:type="dcterms:W3CDTF">2024-10-09T08:03:28Z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CADFFF1C5A114C1B9E345E1951417049_12</vt:lpwstr>
  </property>
</Properties>
</file>